
<file path=[Content_Types].xml><?xml version="1.0" encoding="utf-8"?>
<Types xmlns="http://schemas.openxmlformats.org/package/2006/content-types">
  <Default Extension="7D386900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3601"/>
        <w:tblOverlap w:val="never"/>
        <w:tblW w:w="9752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210"/>
        <w:gridCol w:w="500"/>
        <w:gridCol w:w="2722"/>
        <w:gridCol w:w="1244"/>
        <w:gridCol w:w="659"/>
        <w:gridCol w:w="1666"/>
        <w:gridCol w:w="436"/>
        <w:gridCol w:w="688"/>
        <w:gridCol w:w="1627"/>
      </w:tblGrid>
      <w:tr w:rsidR="00165975" w14:paraId="6F2D6A98" w14:textId="77777777" w:rsidTr="007553EE">
        <w:trPr>
          <w:gridAfter w:val="2"/>
          <w:wAfter w:w="2315" w:type="dxa"/>
          <w:trHeight w:val="705"/>
        </w:trPr>
        <w:tc>
          <w:tcPr>
            <w:tcW w:w="210" w:type="dxa"/>
            <w:vMerge w:val="restart"/>
          </w:tcPr>
          <w:p w14:paraId="6A8D331F" w14:textId="77777777" w:rsidR="00214D79" w:rsidRDefault="00214D79"/>
        </w:tc>
        <w:tc>
          <w:tcPr>
            <w:tcW w:w="500" w:type="dxa"/>
            <w:vMerge w:val="restart"/>
            <w:tcBorders>
              <w:top w:val="nil"/>
              <w:left w:val="single" w:sz="4" w:space="0" w:color="003300"/>
              <w:bottom w:val="nil"/>
              <w:right w:val="nil"/>
            </w:tcBorders>
          </w:tcPr>
          <w:p w14:paraId="45EF0B92" w14:textId="7309F4A7" w:rsidR="00214D79" w:rsidRPr="00165975" w:rsidRDefault="00815D0A">
            <w:pPr>
              <w:pStyle w:val="Heading3wSpaceBefore"/>
              <w:rPr>
                <w:sz w:val="22"/>
                <w:szCs w:val="22"/>
              </w:rPr>
            </w:pPr>
            <w:r w:rsidRPr="00165975">
              <w:rPr>
                <w:sz w:val="22"/>
                <w:szCs w:val="22"/>
              </w:rPr>
              <w:t>AN:</w:t>
            </w:r>
          </w:p>
        </w:tc>
        <w:tc>
          <w:tcPr>
            <w:tcW w:w="2722" w:type="dxa"/>
            <w:vMerge w:val="restart"/>
            <w:tcBorders>
              <w:top w:val="nil"/>
              <w:left w:val="nil"/>
              <w:bottom w:val="nil"/>
              <w:right w:val="single" w:sz="4" w:space="0" w:color="003300"/>
            </w:tcBorders>
          </w:tcPr>
          <w:p w14:paraId="2C80C8F2" w14:textId="77777777" w:rsidR="007553EE" w:rsidRPr="00165975" w:rsidRDefault="007553EE" w:rsidP="007553EE">
            <w:pPr>
              <w:rPr>
                <w:sz w:val="22"/>
                <w:szCs w:val="22"/>
              </w:rPr>
            </w:pPr>
            <w:r w:rsidRPr="00165975">
              <w:rPr>
                <w:sz w:val="22"/>
                <w:szCs w:val="22"/>
              </w:rPr>
              <w:t>Gastro Depot Witt</w:t>
            </w:r>
          </w:p>
          <w:p w14:paraId="63A9BE1C" w14:textId="77777777" w:rsidR="007553EE" w:rsidRPr="00165975" w:rsidRDefault="007553EE" w:rsidP="007553EE">
            <w:pPr>
              <w:rPr>
                <w:sz w:val="22"/>
                <w:szCs w:val="22"/>
              </w:rPr>
            </w:pPr>
            <w:proofErr w:type="spellStart"/>
            <w:r w:rsidRPr="00165975">
              <w:rPr>
                <w:sz w:val="22"/>
                <w:szCs w:val="22"/>
              </w:rPr>
              <w:t>Brassert</w:t>
            </w:r>
            <w:proofErr w:type="spellEnd"/>
            <w:r w:rsidRPr="00165975">
              <w:rPr>
                <w:sz w:val="22"/>
                <w:szCs w:val="22"/>
              </w:rPr>
              <w:t xml:space="preserve"> Str. 95F</w:t>
            </w:r>
          </w:p>
          <w:p w14:paraId="01EF1BFB" w14:textId="77777777" w:rsidR="007553EE" w:rsidRPr="00165975" w:rsidRDefault="007553EE" w:rsidP="007553EE">
            <w:pPr>
              <w:rPr>
                <w:sz w:val="22"/>
                <w:szCs w:val="22"/>
              </w:rPr>
            </w:pPr>
            <w:r w:rsidRPr="00165975">
              <w:rPr>
                <w:sz w:val="22"/>
                <w:szCs w:val="22"/>
              </w:rPr>
              <w:t>45768 Marl</w:t>
            </w:r>
          </w:p>
          <w:p w14:paraId="4D111D90" w14:textId="77777777" w:rsidR="007553EE" w:rsidRPr="00165975" w:rsidRDefault="007553EE" w:rsidP="007553EE">
            <w:pPr>
              <w:rPr>
                <w:sz w:val="22"/>
                <w:szCs w:val="22"/>
              </w:rPr>
            </w:pPr>
            <w:r w:rsidRPr="00165975">
              <w:rPr>
                <w:sz w:val="22"/>
                <w:szCs w:val="22"/>
              </w:rPr>
              <w:t>info@gastro-depot-witt.de</w:t>
            </w:r>
          </w:p>
          <w:p w14:paraId="7E9BBBAC" w14:textId="63A39485" w:rsidR="00214D79" w:rsidRPr="00165975" w:rsidRDefault="007553EE" w:rsidP="007553EE">
            <w:pPr>
              <w:rPr>
                <w:sz w:val="22"/>
                <w:szCs w:val="22"/>
              </w:rPr>
            </w:pPr>
            <w:r w:rsidRPr="00165975">
              <w:rPr>
                <w:sz w:val="22"/>
                <w:szCs w:val="22"/>
              </w:rPr>
              <w:t>+49 177 506456</w:t>
            </w:r>
            <w:r>
              <w:rPr>
                <w:sz w:val="22"/>
                <w:szCs w:val="22"/>
              </w:rPr>
              <w:t>2</w:t>
            </w:r>
          </w:p>
          <w:p w14:paraId="65819B06" w14:textId="2FFBE5FC" w:rsidR="00214D79" w:rsidRPr="00165975" w:rsidRDefault="00214D79">
            <w:pPr>
              <w:rPr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003300"/>
              <w:bottom w:val="nil"/>
              <w:right w:val="nil"/>
            </w:tcBorders>
          </w:tcPr>
          <w:p w14:paraId="38252C77" w14:textId="099207CD" w:rsidR="00214D79" w:rsidRPr="00165975" w:rsidRDefault="00815D0A">
            <w:pPr>
              <w:pStyle w:val="Heading3wSpaceBefore"/>
              <w:rPr>
                <w:sz w:val="22"/>
                <w:szCs w:val="22"/>
              </w:rPr>
            </w:pPr>
            <w:r w:rsidRPr="00165975">
              <w:rPr>
                <w:sz w:val="22"/>
                <w:szCs w:val="22"/>
              </w:rPr>
              <w:t>Lieferung</w:t>
            </w:r>
            <w:r w:rsidR="00214D79" w:rsidRPr="00165975">
              <w:rPr>
                <w:sz w:val="22"/>
                <w:szCs w:val="22"/>
              </w:rPr>
              <w:t xml:space="preserve"> an:</w:t>
            </w:r>
          </w:p>
        </w:tc>
        <w:tc>
          <w:tcPr>
            <w:tcW w:w="276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3300"/>
            </w:tcBorders>
          </w:tcPr>
          <w:p w14:paraId="2E153EDE" w14:textId="158594C6" w:rsidR="00165975" w:rsidRPr="00165975" w:rsidRDefault="00165975">
            <w:pPr>
              <w:rPr>
                <w:sz w:val="22"/>
                <w:szCs w:val="22"/>
              </w:rPr>
            </w:pPr>
          </w:p>
        </w:tc>
      </w:tr>
      <w:tr w:rsidR="00214D79" w14:paraId="706DA0B8" w14:textId="77777777" w:rsidTr="00921637">
        <w:trPr>
          <w:gridAfter w:val="2"/>
          <w:wAfter w:w="2315" w:type="dxa"/>
          <w:trHeight w:val="542"/>
        </w:trPr>
        <w:tc>
          <w:tcPr>
            <w:tcW w:w="0" w:type="auto"/>
            <w:vMerge/>
            <w:vAlign w:val="center"/>
          </w:tcPr>
          <w:p w14:paraId="3C5F351E" w14:textId="77777777" w:rsidR="00214D79" w:rsidRDefault="00214D79"/>
        </w:tc>
        <w:tc>
          <w:tcPr>
            <w:tcW w:w="0" w:type="auto"/>
            <w:vMerge/>
            <w:tcBorders>
              <w:top w:val="nil"/>
              <w:left w:val="single" w:sz="4" w:space="0" w:color="003300"/>
              <w:bottom w:val="nil"/>
              <w:right w:val="nil"/>
            </w:tcBorders>
            <w:vAlign w:val="center"/>
          </w:tcPr>
          <w:p w14:paraId="2B8596BE" w14:textId="77777777" w:rsidR="00214D79" w:rsidRDefault="00214D79">
            <w:pPr>
              <w:rPr>
                <w:bCs/>
                <w:caps/>
                <w:sz w:val="14"/>
                <w:szCs w:val="14"/>
                <w:lang w:bidi="de-DE"/>
              </w:rPr>
            </w:pPr>
          </w:p>
        </w:tc>
        <w:tc>
          <w:tcPr>
            <w:tcW w:w="2722" w:type="dxa"/>
            <w:vMerge/>
            <w:tcBorders>
              <w:top w:val="nil"/>
              <w:left w:val="nil"/>
              <w:bottom w:val="nil"/>
              <w:right w:val="single" w:sz="4" w:space="0" w:color="003300"/>
            </w:tcBorders>
            <w:vAlign w:val="center"/>
          </w:tcPr>
          <w:p w14:paraId="3EF4BE81" w14:textId="77777777" w:rsidR="00214D79" w:rsidRDefault="00214D79"/>
        </w:tc>
        <w:tc>
          <w:tcPr>
            <w:tcW w:w="1244" w:type="dxa"/>
            <w:vMerge/>
            <w:tcBorders>
              <w:top w:val="nil"/>
              <w:left w:val="single" w:sz="4" w:space="0" w:color="003300"/>
              <w:bottom w:val="nil"/>
              <w:right w:val="nil"/>
            </w:tcBorders>
            <w:vAlign w:val="center"/>
          </w:tcPr>
          <w:p w14:paraId="4E3D3FA4" w14:textId="77777777" w:rsidR="00214D79" w:rsidRDefault="00214D79">
            <w:pPr>
              <w:rPr>
                <w:bCs/>
                <w:caps/>
                <w:sz w:val="14"/>
                <w:szCs w:val="14"/>
                <w:lang w:bidi="de-DE"/>
              </w:rPr>
            </w:pPr>
          </w:p>
        </w:tc>
        <w:tc>
          <w:tcPr>
            <w:tcW w:w="276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3300"/>
            </w:tcBorders>
            <w:vAlign w:val="center"/>
          </w:tcPr>
          <w:p w14:paraId="1EBF5C2F" w14:textId="77777777" w:rsidR="00214D79" w:rsidRDefault="00214D79"/>
        </w:tc>
      </w:tr>
      <w:tr w:rsidR="00165975" w14:paraId="77DBBD72" w14:textId="77777777" w:rsidTr="007553EE">
        <w:trPr>
          <w:trHeight w:val="464"/>
        </w:trPr>
        <w:tc>
          <w:tcPr>
            <w:tcW w:w="5335" w:type="dxa"/>
            <w:gridSpan w:val="5"/>
            <w:tcBorders>
              <w:top w:val="single" w:sz="12" w:space="0" w:color="003300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34C2A4F6" w14:textId="5D812E6C" w:rsidR="00214D79" w:rsidRPr="007553EE" w:rsidRDefault="00214D79">
            <w:pPr>
              <w:pStyle w:val="ColumnHeadings"/>
              <w:rPr>
                <w:b/>
                <w:bCs/>
              </w:rPr>
            </w:pPr>
            <w:r w:rsidRPr="007553EE">
              <w:rPr>
                <w:b/>
                <w:bCs/>
              </w:rPr>
              <w:t>Artikelbezeichnung</w:t>
            </w:r>
          </w:p>
        </w:tc>
        <w:tc>
          <w:tcPr>
            <w:tcW w:w="1666" w:type="dxa"/>
            <w:tcBorders>
              <w:top w:val="single" w:sz="12" w:space="0" w:color="003300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2A3F30E8" w14:textId="24E2C958" w:rsidR="00214D79" w:rsidRPr="007553EE" w:rsidRDefault="00214D79">
            <w:pPr>
              <w:pStyle w:val="ColumnHeadings"/>
              <w:rPr>
                <w:b/>
                <w:bCs/>
              </w:rPr>
            </w:pPr>
            <w:r w:rsidRPr="007553EE">
              <w:rPr>
                <w:b/>
                <w:bCs/>
              </w:rPr>
              <w:t>Artikel-Nr.</w:t>
            </w:r>
          </w:p>
        </w:tc>
        <w:tc>
          <w:tcPr>
            <w:tcW w:w="1124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55440F51" w14:textId="38FA638B" w:rsidR="00214D79" w:rsidRPr="007553EE" w:rsidRDefault="00815D0A">
            <w:pPr>
              <w:pStyle w:val="ColumnHeadings"/>
              <w:rPr>
                <w:b/>
                <w:bCs/>
              </w:rPr>
            </w:pPr>
            <w:r w:rsidRPr="007553EE">
              <w:rPr>
                <w:b/>
                <w:bCs/>
              </w:rPr>
              <w:t>Menge</w:t>
            </w:r>
          </w:p>
        </w:tc>
        <w:tc>
          <w:tcPr>
            <w:tcW w:w="1627" w:type="dxa"/>
            <w:tcBorders>
              <w:top w:val="single" w:sz="12" w:space="0" w:color="003300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2F0C8ADE" w14:textId="06EBC722" w:rsidR="00214D79" w:rsidRPr="007553EE" w:rsidRDefault="00815D0A">
            <w:pPr>
              <w:pStyle w:val="ColumnHeadings"/>
              <w:rPr>
                <w:b/>
                <w:bCs/>
              </w:rPr>
            </w:pPr>
            <w:r w:rsidRPr="007553EE">
              <w:rPr>
                <w:b/>
                <w:bCs/>
              </w:rPr>
              <w:t>Versandeinheit</w:t>
            </w:r>
          </w:p>
        </w:tc>
      </w:tr>
      <w:tr w:rsidR="00165975" w14:paraId="16AE40CA" w14:textId="77777777" w:rsidTr="007553EE">
        <w:trPr>
          <w:trHeight w:val="397"/>
        </w:trPr>
        <w:tc>
          <w:tcPr>
            <w:tcW w:w="5335" w:type="dxa"/>
            <w:gridSpan w:val="5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FFC4E9" w14:textId="77777777" w:rsidR="00214D79" w:rsidRDefault="00214D79"/>
        </w:tc>
        <w:tc>
          <w:tcPr>
            <w:tcW w:w="1666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31FA48" w14:textId="77777777" w:rsidR="00214D79" w:rsidRDefault="00214D79"/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065B7B9E" w14:textId="73DE108F" w:rsidR="00214D79" w:rsidRDefault="00214D79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7EA21F9B" w14:textId="77777777" w:rsidR="00214D79" w:rsidRDefault="00214D79">
            <w:pPr>
              <w:pStyle w:val="Amount"/>
              <w:framePr w:hSpace="0" w:wrap="auto" w:vAnchor="margin" w:hAnchor="text" w:xAlign="left" w:yAlign="inline"/>
            </w:pPr>
          </w:p>
        </w:tc>
      </w:tr>
      <w:tr w:rsidR="00165975" w14:paraId="707041FE" w14:textId="77777777" w:rsidTr="007553EE">
        <w:trPr>
          <w:trHeight w:val="397"/>
        </w:trPr>
        <w:tc>
          <w:tcPr>
            <w:tcW w:w="53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F8558F" w14:textId="77777777" w:rsidR="00214D79" w:rsidRDefault="00214D79"/>
        </w:tc>
        <w:tc>
          <w:tcPr>
            <w:tcW w:w="1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F71011" w14:textId="77777777" w:rsidR="00214D79" w:rsidRDefault="00214D79"/>
        </w:tc>
        <w:tc>
          <w:tcPr>
            <w:tcW w:w="11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2B3009BC" w14:textId="77777777" w:rsidR="00214D79" w:rsidRDefault="00214D79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16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6CF2358E" w14:textId="77777777" w:rsidR="00214D79" w:rsidRDefault="00214D79">
            <w:pPr>
              <w:pStyle w:val="Amount"/>
              <w:framePr w:hSpace="0" w:wrap="auto" w:vAnchor="margin" w:hAnchor="text" w:xAlign="left" w:yAlign="inline"/>
            </w:pPr>
          </w:p>
        </w:tc>
      </w:tr>
      <w:tr w:rsidR="00165975" w14:paraId="58E536B5" w14:textId="77777777" w:rsidTr="007553EE">
        <w:trPr>
          <w:trHeight w:val="397"/>
        </w:trPr>
        <w:tc>
          <w:tcPr>
            <w:tcW w:w="53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A090A1" w14:textId="77777777" w:rsidR="00214D79" w:rsidRDefault="00214D79"/>
        </w:tc>
        <w:tc>
          <w:tcPr>
            <w:tcW w:w="1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D944EF" w14:textId="77777777" w:rsidR="00214D79" w:rsidRDefault="00214D79"/>
        </w:tc>
        <w:tc>
          <w:tcPr>
            <w:tcW w:w="11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31365380" w14:textId="77777777" w:rsidR="00214D79" w:rsidRDefault="00214D79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16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0C2E24B4" w14:textId="77777777" w:rsidR="00214D79" w:rsidRDefault="00214D79">
            <w:pPr>
              <w:pStyle w:val="Amount"/>
              <w:framePr w:hSpace="0" w:wrap="auto" w:vAnchor="margin" w:hAnchor="text" w:xAlign="left" w:yAlign="inline"/>
            </w:pPr>
          </w:p>
        </w:tc>
      </w:tr>
      <w:tr w:rsidR="00165975" w14:paraId="0D0BCB0E" w14:textId="77777777" w:rsidTr="007553EE">
        <w:trPr>
          <w:trHeight w:val="397"/>
        </w:trPr>
        <w:tc>
          <w:tcPr>
            <w:tcW w:w="53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70A381" w14:textId="77777777" w:rsidR="00214D79" w:rsidRDefault="00214D79"/>
        </w:tc>
        <w:tc>
          <w:tcPr>
            <w:tcW w:w="1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3D7F54" w14:textId="77777777" w:rsidR="00214D79" w:rsidRDefault="00214D79"/>
        </w:tc>
        <w:tc>
          <w:tcPr>
            <w:tcW w:w="11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2A4A8FE9" w14:textId="77777777" w:rsidR="00214D79" w:rsidRDefault="00214D79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16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097FA1AF" w14:textId="77777777" w:rsidR="00214D79" w:rsidRDefault="00214D79">
            <w:pPr>
              <w:pStyle w:val="Amount"/>
              <w:framePr w:hSpace="0" w:wrap="auto" w:vAnchor="margin" w:hAnchor="text" w:xAlign="left" w:yAlign="inline"/>
            </w:pPr>
          </w:p>
        </w:tc>
      </w:tr>
      <w:tr w:rsidR="00165975" w14:paraId="40204572" w14:textId="77777777" w:rsidTr="007553EE">
        <w:trPr>
          <w:trHeight w:val="397"/>
        </w:trPr>
        <w:tc>
          <w:tcPr>
            <w:tcW w:w="53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798605" w14:textId="77777777" w:rsidR="00214D79" w:rsidRDefault="00214D79"/>
        </w:tc>
        <w:tc>
          <w:tcPr>
            <w:tcW w:w="1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173A0F" w14:textId="77777777" w:rsidR="00214D79" w:rsidRDefault="00214D79"/>
        </w:tc>
        <w:tc>
          <w:tcPr>
            <w:tcW w:w="11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5B1B112D" w14:textId="77777777" w:rsidR="00214D79" w:rsidRDefault="00214D79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16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7E61E8FA" w14:textId="77777777" w:rsidR="00214D79" w:rsidRDefault="00214D79">
            <w:pPr>
              <w:pStyle w:val="Amount"/>
              <w:framePr w:hSpace="0" w:wrap="auto" w:vAnchor="margin" w:hAnchor="text" w:xAlign="left" w:yAlign="inline"/>
            </w:pPr>
          </w:p>
          <w:p w14:paraId="386EC4A0" w14:textId="05C55531" w:rsidR="00214D79" w:rsidRDefault="00214D79">
            <w:pPr>
              <w:pStyle w:val="Amount"/>
              <w:framePr w:hSpace="0" w:wrap="auto" w:vAnchor="margin" w:hAnchor="text" w:xAlign="left" w:yAlign="inline"/>
            </w:pPr>
          </w:p>
        </w:tc>
      </w:tr>
      <w:tr w:rsidR="00165975" w14:paraId="0BE79180" w14:textId="77777777" w:rsidTr="007553EE">
        <w:trPr>
          <w:trHeight w:val="397"/>
        </w:trPr>
        <w:tc>
          <w:tcPr>
            <w:tcW w:w="53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2E0018" w14:textId="77777777" w:rsidR="00815D0A" w:rsidRDefault="00815D0A"/>
        </w:tc>
        <w:tc>
          <w:tcPr>
            <w:tcW w:w="1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C64F7E" w14:textId="77777777" w:rsidR="00815D0A" w:rsidRDefault="00815D0A"/>
        </w:tc>
        <w:tc>
          <w:tcPr>
            <w:tcW w:w="11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62E46625" w14:textId="77777777" w:rsidR="00815D0A" w:rsidRDefault="00815D0A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16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6F2F7D51" w14:textId="77777777" w:rsidR="00815D0A" w:rsidRDefault="00815D0A">
            <w:pPr>
              <w:pStyle w:val="Amount"/>
              <w:framePr w:hSpace="0" w:wrap="auto" w:vAnchor="margin" w:hAnchor="text" w:xAlign="left" w:yAlign="inline"/>
            </w:pPr>
          </w:p>
        </w:tc>
      </w:tr>
      <w:tr w:rsidR="00165975" w14:paraId="4C84A58E" w14:textId="77777777" w:rsidTr="007553EE">
        <w:trPr>
          <w:trHeight w:val="397"/>
        </w:trPr>
        <w:tc>
          <w:tcPr>
            <w:tcW w:w="53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C77C4B" w14:textId="77777777" w:rsidR="00815D0A" w:rsidRDefault="00815D0A"/>
        </w:tc>
        <w:tc>
          <w:tcPr>
            <w:tcW w:w="1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F82110" w14:textId="77777777" w:rsidR="00815D0A" w:rsidRDefault="00815D0A"/>
        </w:tc>
        <w:tc>
          <w:tcPr>
            <w:tcW w:w="11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66193827" w14:textId="77777777" w:rsidR="00815D0A" w:rsidRDefault="00815D0A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16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708C2C19" w14:textId="77777777" w:rsidR="00815D0A" w:rsidRDefault="00815D0A">
            <w:pPr>
              <w:pStyle w:val="Amount"/>
              <w:framePr w:hSpace="0" w:wrap="auto" w:vAnchor="margin" w:hAnchor="text" w:xAlign="left" w:yAlign="inline"/>
            </w:pPr>
          </w:p>
        </w:tc>
      </w:tr>
      <w:tr w:rsidR="00165975" w14:paraId="6B9F8AF5" w14:textId="77777777" w:rsidTr="007553EE">
        <w:trPr>
          <w:trHeight w:val="397"/>
        </w:trPr>
        <w:tc>
          <w:tcPr>
            <w:tcW w:w="53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B8FF54" w14:textId="77777777" w:rsidR="00815D0A" w:rsidRDefault="00815D0A"/>
        </w:tc>
        <w:tc>
          <w:tcPr>
            <w:tcW w:w="1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27F251" w14:textId="77777777" w:rsidR="00815D0A" w:rsidRDefault="00815D0A"/>
        </w:tc>
        <w:tc>
          <w:tcPr>
            <w:tcW w:w="11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7387B4C3" w14:textId="77777777" w:rsidR="00815D0A" w:rsidRDefault="00815D0A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16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382E848B" w14:textId="77777777" w:rsidR="00815D0A" w:rsidRDefault="00815D0A">
            <w:pPr>
              <w:pStyle w:val="Amount"/>
              <w:framePr w:hSpace="0" w:wrap="auto" w:vAnchor="margin" w:hAnchor="text" w:xAlign="left" w:yAlign="inline"/>
            </w:pPr>
          </w:p>
        </w:tc>
      </w:tr>
      <w:tr w:rsidR="00165975" w14:paraId="3B0A69D0" w14:textId="77777777" w:rsidTr="007553EE">
        <w:trPr>
          <w:trHeight w:val="397"/>
        </w:trPr>
        <w:tc>
          <w:tcPr>
            <w:tcW w:w="53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A1E622" w14:textId="77777777" w:rsidR="00815D0A" w:rsidRDefault="00815D0A"/>
        </w:tc>
        <w:tc>
          <w:tcPr>
            <w:tcW w:w="1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067C38" w14:textId="77777777" w:rsidR="00815D0A" w:rsidRDefault="00815D0A"/>
        </w:tc>
        <w:tc>
          <w:tcPr>
            <w:tcW w:w="11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46D85054" w14:textId="77777777" w:rsidR="00815D0A" w:rsidRDefault="00815D0A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16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738E7423" w14:textId="77777777" w:rsidR="00815D0A" w:rsidRDefault="00815D0A">
            <w:pPr>
              <w:pStyle w:val="Amount"/>
              <w:framePr w:hSpace="0" w:wrap="auto" w:vAnchor="margin" w:hAnchor="text" w:xAlign="left" w:yAlign="inline"/>
            </w:pPr>
          </w:p>
        </w:tc>
      </w:tr>
      <w:tr w:rsidR="00165975" w14:paraId="46AEC91A" w14:textId="77777777" w:rsidTr="007553EE">
        <w:trPr>
          <w:trHeight w:val="397"/>
        </w:trPr>
        <w:tc>
          <w:tcPr>
            <w:tcW w:w="53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5C743D" w14:textId="77777777" w:rsidR="00815D0A" w:rsidRDefault="00815D0A"/>
        </w:tc>
        <w:tc>
          <w:tcPr>
            <w:tcW w:w="1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E42F2F" w14:textId="77777777" w:rsidR="00815D0A" w:rsidRDefault="00815D0A"/>
        </w:tc>
        <w:tc>
          <w:tcPr>
            <w:tcW w:w="11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7BF314E8" w14:textId="77777777" w:rsidR="00815D0A" w:rsidRDefault="00815D0A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16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37760BC8" w14:textId="77777777" w:rsidR="00815D0A" w:rsidRDefault="00815D0A">
            <w:pPr>
              <w:pStyle w:val="Amount"/>
              <w:framePr w:hSpace="0" w:wrap="auto" w:vAnchor="margin" w:hAnchor="text" w:xAlign="left" w:yAlign="inline"/>
            </w:pPr>
          </w:p>
        </w:tc>
      </w:tr>
    </w:tbl>
    <w:p w14:paraId="434CD4C5" w14:textId="62B00329" w:rsidR="00621037" w:rsidRDefault="00621037" w:rsidP="00212432"/>
    <w:p w14:paraId="157638CE" w14:textId="736DE271" w:rsidR="00921637" w:rsidRDefault="00921637" w:rsidP="00212432"/>
    <w:p w14:paraId="5994FE50" w14:textId="5565E1E0" w:rsidR="00921637" w:rsidRDefault="00921637" w:rsidP="00212432">
      <w:r>
        <w:t xml:space="preserve">Zahlungsmethoden: Wir akzeptieren Zahlungen per Vorkasse und PayPal. </w:t>
      </w:r>
    </w:p>
    <w:sectPr w:rsidR="00921637" w:rsidSect="00621037">
      <w:headerReference w:type="default" r:id="rId10"/>
      <w:footerReference w:type="default" r:id="rId11"/>
      <w:pgSz w:w="11907" w:h="16839"/>
      <w:pgMar w:top="2160" w:right="1080" w:bottom="2880" w:left="1080" w:header="720" w:footer="2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FB29" w14:textId="77777777" w:rsidR="003E3282" w:rsidRDefault="003E3282">
      <w:r>
        <w:separator/>
      </w:r>
    </w:p>
  </w:endnote>
  <w:endnote w:type="continuationSeparator" w:id="0">
    <w:p w14:paraId="4B17971D" w14:textId="77777777" w:rsidR="003E3282" w:rsidRDefault="003E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80A8" w14:textId="1C88B029" w:rsidR="00621037" w:rsidRPr="00EF2440" w:rsidRDefault="00EF2440" w:rsidP="00815D0A">
    <w:pPr>
      <w:tabs>
        <w:tab w:val="left" w:pos="804"/>
      </w:tabs>
      <w:rPr>
        <w:b/>
        <w:bCs/>
        <w:sz w:val="22"/>
        <w:szCs w:val="22"/>
      </w:rPr>
    </w:pPr>
    <w:r w:rsidRPr="00EF2440">
      <w:rPr>
        <w:b/>
        <w:bCs/>
        <w:sz w:val="22"/>
        <w:szCs w:val="22"/>
      </w:rPr>
      <w:t>Bestellungen auch per WhatsApp möglich: +49 177 5064562</w:t>
    </w:r>
  </w:p>
  <w:p w14:paraId="42DAC646" w14:textId="3DEE491B" w:rsidR="00EF2440" w:rsidRDefault="00EF2440" w:rsidP="00815D0A">
    <w:pPr>
      <w:tabs>
        <w:tab w:val="left" w:pos="804"/>
      </w:tabs>
    </w:pPr>
  </w:p>
  <w:p w14:paraId="79775C1C" w14:textId="34189F95" w:rsidR="00EF2440" w:rsidRDefault="00EF2440" w:rsidP="00815D0A">
    <w:pPr>
      <w:tabs>
        <w:tab w:val="left" w:pos="804"/>
      </w:tabs>
    </w:pPr>
    <w:r>
      <w:rPr>
        <w:noProof/>
      </w:rPr>
      <w:drawing>
        <wp:inline distT="0" distB="0" distL="0" distR="0" wp14:anchorId="13D70507" wp14:editId="426E4F6A">
          <wp:extent cx="1238954" cy="743347"/>
          <wp:effectExtent l="0" t="0" r="0" b="0"/>
          <wp:docPr id="3" name="Grafik 3" descr="Kein WhatsApp mehr: App-Aus für weitere Smartphone-Modelle - conn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ein WhatsApp mehr: App-Aus für weitere Smartphone-Modelle - conn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82" cy="751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ED6F8" w14:textId="6179B8A4" w:rsidR="00921637" w:rsidRDefault="00921637" w:rsidP="00815D0A">
    <w:pPr>
      <w:tabs>
        <w:tab w:val="left" w:pos="804"/>
      </w:tabs>
    </w:pPr>
  </w:p>
  <w:p w14:paraId="4EAE149F" w14:textId="6939C934" w:rsidR="00921637" w:rsidRDefault="00921637" w:rsidP="00921637">
    <w:pPr>
      <w:tabs>
        <w:tab w:val="left" w:pos="804"/>
      </w:tabs>
    </w:pPr>
    <w:r>
      <w:t>Gastro Depot André Witt</w:t>
    </w:r>
    <w:r>
      <w:tab/>
    </w:r>
    <w:r>
      <w:tab/>
    </w:r>
    <w:r>
      <w:tab/>
    </w:r>
    <w:r w:rsidRPr="00921637">
      <w:t>www.gastro-depot-witt.de</w:t>
    </w:r>
    <w:r>
      <w:tab/>
    </w:r>
    <w:r>
      <w:tab/>
    </w:r>
    <w:r>
      <w:tab/>
    </w:r>
    <w:r w:rsidRPr="00921637">
      <w:t>BLZ:42650150</w:t>
    </w:r>
  </w:p>
  <w:p w14:paraId="0759F4AD" w14:textId="44FFEBD9" w:rsidR="00921637" w:rsidRDefault="00921637" w:rsidP="00921637">
    <w:pPr>
      <w:tabs>
        <w:tab w:val="left" w:pos="804"/>
      </w:tabs>
    </w:pPr>
    <w:proofErr w:type="spellStart"/>
    <w:r>
      <w:t>Brassert</w:t>
    </w:r>
    <w:proofErr w:type="spellEnd"/>
    <w:r>
      <w:t xml:space="preserve"> Str. 95F</w:t>
    </w:r>
    <w:r>
      <w:tab/>
    </w:r>
    <w:r>
      <w:tab/>
    </w:r>
    <w:r>
      <w:tab/>
    </w:r>
    <w:r>
      <w:tab/>
    </w:r>
    <w:r w:rsidRPr="00921637">
      <w:t>info@gastro-depot-witt.de</w:t>
    </w:r>
    <w:r>
      <w:tab/>
    </w:r>
    <w:r>
      <w:tab/>
    </w:r>
    <w:r>
      <w:tab/>
    </w:r>
    <w:r w:rsidRPr="00921637">
      <w:t>IBAN: DE6542650150100137857</w:t>
    </w:r>
  </w:p>
  <w:p w14:paraId="15AD4F89" w14:textId="56C97349" w:rsidR="00921637" w:rsidRDefault="00921637" w:rsidP="00921637">
    <w:pPr>
      <w:tabs>
        <w:tab w:val="left" w:pos="804"/>
      </w:tabs>
    </w:pPr>
    <w:r>
      <w:t>45768 Marl</w:t>
    </w:r>
    <w:r>
      <w:tab/>
    </w:r>
    <w:r>
      <w:tab/>
    </w:r>
    <w:r>
      <w:tab/>
    </w:r>
    <w:r>
      <w:tab/>
    </w:r>
    <w:r>
      <w:tab/>
    </w:r>
    <w:r w:rsidRPr="00921637">
      <w:t>+49 177 5064562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D4C4" w14:textId="77777777" w:rsidR="003E3282" w:rsidRDefault="003E3282">
      <w:r>
        <w:separator/>
      </w:r>
    </w:p>
  </w:footnote>
  <w:footnote w:type="continuationSeparator" w:id="0">
    <w:p w14:paraId="22ABFE03" w14:textId="77777777" w:rsidR="003E3282" w:rsidRDefault="003E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22DF" w14:textId="19C312A8" w:rsidR="00621037" w:rsidRDefault="007553EE">
    <w:pPr>
      <w:pStyle w:val="berschrift1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15A55855" wp14:editId="28F9160E">
              <wp:simplePos x="0" y="0"/>
              <wp:positionH relativeFrom="column">
                <wp:posOffset>9052560</wp:posOffset>
              </wp:positionH>
              <wp:positionV relativeFrom="paragraph">
                <wp:posOffset>1318260</wp:posOffset>
              </wp:positionV>
              <wp:extent cx="5944235" cy="1309370"/>
              <wp:effectExtent l="0" t="0" r="18415" b="508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235" cy="1309370"/>
                        <a:chOff x="1440" y="950"/>
                        <a:chExt cx="9361" cy="1918"/>
                      </a:xfrm>
                      <a:noFill/>
                    </wpg:grpSpPr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1441" y="950"/>
                          <a:ext cx="9360" cy="191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3"/>
                      <wps:cNvCnPr>
                        <a:cxnSpLocks noChangeShapeType="1"/>
                      </wps:cNvCnPr>
                      <wps:spPr bwMode="auto">
                        <a:xfrm>
                          <a:off x="1440" y="973"/>
                          <a:ext cx="9360" cy="0"/>
                        </a:xfrm>
                        <a:prstGeom prst="line">
                          <a:avLst/>
                        </a:prstGeom>
                        <a:grpFill/>
                        <a:ln w="190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99EC2B" id="Group 1" o:spid="_x0000_s1026" style="position:absolute;margin-left:712.8pt;margin-top:103.8pt;width:468.05pt;height:103.1pt;z-index:-251660800" coordorigin="1440,950" coordsize="936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">
              <v:rect id="Rectangle 2" o:spid="_x0000_s1027" style="position:absolute;left:1441;top:950;width:936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v:line id="Line 3" o:spid="_x0000_s1028" style="position:absolute;visibility:visible;mso-wrap-style:square" from="1440,973" to="10800,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" strokecolor="#030" strokeweight="1.5pt"/>
            </v:group>
          </w:pict>
        </mc:Fallback>
      </mc:AlternateContent>
    </w:r>
    <w:r w:rsidR="00212432">
      <w:rPr>
        <w:noProof/>
      </w:rPr>
      <w:drawing>
        <wp:inline distT="0" distB="0" distL="0" distR="0" wp14:anchorId="610E56E4" wp14:editId="278240EF">
          <wp:extent cx="2430780" cy="1036320"/>
          <wp:effectExtent l="0" t="0" r="7620" b="0"/>
          <wp:docPr id="2" name="Grafik 6" descr="cid:image001.jpg@01DA9A22.858BD3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6" descr="cid:image001.jpg@01DA9A22.858BD3F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2432">
      <w:rPr>
        <w:noProof/>
      </w:rPr>
      <w:t xml:space="preserve"> </w:t>
    </w:r>
  </w:p>
  <w:p w14:paraId="411EB495" w14:textId="38A93055" w:rsidR="00621037" w:rsidRDefault="003802C6" w:rsidP="003802C6">
    <w:pPr>
      <w:pStyle w:val="berschrift2"/>
      <w:jc w:val="left"/>
    </w:pPr>
    <w:r>
      <w:t xml:space="preserve"> </w:t>
    </w:r>
    <w:r>
      <w:tab/>
    </w:r>
    <w:r>
      <w:tab/>
    </w:r>
    <w:r>
      <w:tab/>
    </w:r>
    <w:r>
      <w:tab/>
    </w:r>
    <w:r>
      <w:tab/>
    </w:r>
    <w:r w:rsidR="007553EE">
      <w:t xml:space="preserve"> </w:t>
    </w:r>
    <w:r w:rsidR="007553EE">
      <w:tab/>
    </w:r>
    <w:r w:rsidR="00621037">
      <w:t>Bestellung</w:t>
    </w:r>
  </w:p>
  <w:p w14:paraId="6B853F34" w14:textId="01B0E6A0" w:rsidR="003802C6" w:rsidRDefault="003802C6" w:rsidP="003802C6"/>
  <w:p w14:paraId="4FE24E81" w14:textId="1E3E6F66" w:rsidR="003802C6" w:rsidRDefault="003802C6" w:rsidP="003802C6"/>
  <w:p w14:paraId="3D5323A5" w14:textId="1E096D73" w:rsidR="003802C6" w:rsidRDefault="003802C6" w:rsidP="003802C6"/>
  <w:p w14:paraId="30FCDE1A" w14:textId="77777777" w:rsidR="003802C6" w:rsidRPr="003802C6" w:rsidRDefault="003802C6" w:rsidP="003802C6"/>
  <w:p w14:paraId="52027D5D" w14:textId="30C16112" w:rsidR="00621037" w:rsidRDefault="00621037" w:rsidP="00212432">
    <w:pPr>
      <w:pStyle w:val="CompanySlogan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79"/>
    <w:rsid w:val="00035B39"/>
    <w:rsid w:val="000B1890"/>
    <w:rsid w:val="000C3573"/>
    <w:rsid w:val="00132F0E"/>
    <w:rsid w:val="00165975"/>
    <w:rsid w:val="00212432"/>
    <w:rsid w:val="00214D79"/>
    <w:rsid w:val="00217F22"/>
    <w:rsid w:val="003802C6"/>
    <w:rsid w:val="003E3282"/>
    <w:rsid w:val="004E64A4"/>
    <w:rsid w:val="005A0F26"/>
    <w:rsid w:val="005F605E"/>
    <w:rsid w:val="00621037"/>
    <w:rsid w:val="007553EE"/>
    <w:rsid w:val="00802164"/>
    <w:rsid w:val="00815D0A"/>
    <w:rsid w:val="00921637"/>
    <w:rsid w:val="009F3896"/>
    <w:rsid w:val="00AD535F"/>
    <w:rsid w:val="00D05BEE"/>
    <w:rsid w:val="00D1644C"/>
    <w:rsid w:val="00EF2440"/>
    <w:rsid w:val="00F02D46"/>
    <w:rsid w:val="00F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adfd7"/>
    </o:shapedefaults>
    <o:shapelayout v:ext="edit">
      <o:idmap v:ext="edit" data="1"/>
    </o:shapelayout>
  </w:shapeDefaults>
  <w:decimalSymbol w:val=","/>
  <w:listSeparator w:val=";"/>
  <w14:docId w14:val="3C8E4149"/>
  <w15:docId w15:val="{40587CD8-6286-4A93-85A4-7D693C59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 w:cs="Tahoma"/>
      <w:sz w:val="16"/>
      <w:szCs w:val="16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480"/>
      <w:jc w:val="center"/>
      <w:outlineLvl w:val="0"/>
    </w:pPr>
    <w:rPr>
      <w:b/>
      <w:caps/>
      <w:color w:val="333333"/>
      <w:sz w:val="44"/>
      <w:szCs w:val="44"/>
    </w:rPr>
  </w:style>
  <w:style w:type="paragraph" w:styleId="berschrift2">
    <w:name w:val="heading 2"/>
    <w:basedOn w:val="berschrift1"/>
    <w:next w:val="Standard"/>
    <w:qFormat/>
    <w:pPr>
      <w:spacing w:before="0" w:after="200"/>
      <w:outlineLvl w:val="1"/>
    </w:pPr>
    <w:rPr>
      <w:b w:val="0"/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pPr>
      <w:tabs>
        <w:tab w:val="left" w:pos="900"/>
      </w:tabs>
      <w:outlineLvl w:val="2"/>
    </w:pPr>
    <w:rPr>
      <w:bCs/>
      <w:caps/>
      <w:sz w:val="14"/>
      <w:szCs w:val="14"/>
    </w:rPr>
  </w:style>
  <w:style w:type="paragraph" w:styleId="berschrift4">
    <w:name w:val="heading 4"/>
    <w:basedOn w:val="Standard"/>
    <w:next w:val="Standard"/>
    <w:qFormat/>
    <w:pPr>
      <w:outlineLvl w:val="3"/>
    </w:pPr>
    <w:rPr>
      <w:b/>
      <w:caps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locked/>
    <w:rPr>
      <w:rFonts w:ascii="Tahoma" w:hAnsi="Tahoma" w:cs="Tahoma" w:hint="default"/>
      <w:bCs/>
      <w:caps/>
      <w:sz w:val="14"/>
      <w:szCs w:val="24"/>
      <w:lang w:val="de-DE" w:eastAsia="de-DE" w:bidi="de-DE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Textkrper">
    <w:name w:val="Body Text"/>
    <w:basedOn w:val="Standard"/>
    <w:pPr>
      <w:framePr w:hSpace="187" w:wrap="around" w:vAnchor="page" w:hAnchor="page" w:xAlign="center" w:y="3601"/>
      <w:spacing w:after="160"/>
    </w:pPr>
  </w:style>
  <w:style w:type="paragraph" w:styleId="Sprechblasentext">
    <w:name w:val="Balloon Text"/>
    <w:basedOn w:val="Standard"/>
    <w:semiHidden/>
  </w:style>
  <w:style w:type="paragraph" w:customStyle="1" w:styleId="ColumnHeadings">
    <w:name w:val="Column Headings"/>
    <w:basedOn w:val="berschrift3"/>
    <w:rPr>
      <w:bCs w:val="0"/>
      <w:color w:val="333333"/>
      <w:lang w:bidi="de-DE"/>
    </w:rPr>
  </w:style>
  <w:style w:type="paragraph" w:customStyle="1" w:styleId="Heading3wSpaceBefore">
    <w:name w:val="Heading 3 w/Space Before"/>
    <w:basedOn w:val="berschrift3"/>
    <w:pPr>
      <w:spacing w:before="20"/>
    </w:pPr>
    <w:rPr>
      <w:lang w:bidi="de-DE"/>
    </w:rPr>
  </w:style>
  <w:style w:type="paragraph" w:customStyle="1" w:styleId="Amount">
    <w:name w:val="Amount"/>
    <w:basedOn w:val="Standard"/>
    <w:pPr>
      <w:framePr w:hSpace="187" w:wrap="around" w:vAnchor="page" w:hAnchor="page" w:xAlign="center" w:y="3601"/>
      <w:jc w:val="right"/>
    </w:pPr>
    <w:rPr>
      <w:color w:val="333333"/>
      <w:lang w:bidi="de-DE"/>
    </w:rPr>
  </w:style>
  <w:style w:type="paragraph" w:customStyle="1" w:styleId="FooterAddress">
    <w:name w:val="Footer Address"/>
    <w:basedOn w:val="Standard"/>
    <w:pPr>
      <w:pBdr>
        <w:right w:val="single" w:sz="4" w:space="0" w:color="003300"/>
      </w:pBdr>
    </w:pPr>
    <w:rPr>
      <w:lang w:bidi="de-DE"/>
    </w:rPr>
  </w:style>
  <w:style w:type="character" w:customStyle="1" w:styleId="CompanySloganChar">
    <w:name w:val="Company Slogan Char"/>
    <w:basedOn w:val="Absatz-Standardschriftart"/>
    <w:link w:val="CompanySlogan"/>
    <w:locked/>
    <w:rPr>
      <w:rFonts w:ascii="Tahoma" w:hAnsi="Tahoma" w:cs="Tahoma" w:hint="default"/>
      <w:i/>
      <w:iCs w:val="0"/>
      <w:sz w:val="16"/>
      <w:szCs w:val="24"/>
      <w:lang w:val="de-DE" w:eastAsia="de-DE" w:bidi="de-DE"/>
    </w:rPr>
  </w:style>
  <w:style w:type="paragraph" w:customStyle="1" w:styleId="CompanySlogan">
    <w:name w:val="Company Slogan"/>
    <w:basedOn w:val="Standard"/>
    <w:link w:val="CompanySloganChar"/>
    <w:pPr>
      <w:spacing w:before="120"/>
      <w:jc w:val="center"/>
    </w:pPr>
    <w:rPr>
      <w:i/>
      <w:lang w:bidi="de-DE"/>
    </w:rPr>
  </w:style>
  <w:style w:type="character" w:styleId="Hyperlink">
    <w:name w:val="Hyperlink"/>
    <w:basedOn w:val="Absatz-Standardschriftart"/>
    <w:unhideWhenUsed/>
    <w:rsid w:val="0092163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1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7D386900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Roaming\Microsoft\Templates\Bestell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>false</MarketSpecific>
    <ApprovalStatus xmlns="f105ad54-119a-4495-aa55-0e28b6b4ad2f">InProgress</ApprovalStatus>
    <LocComments xmlns="f105ad54-119a-4495-aa55-0e28b6b4ad2f" xsi:nil="true"/>
    <DirectSourceMarket xmlns="f105ad54-119a-4495-aa55-0e28b6b4ad2f">english</DirectSourceMarket>
    <ThumbnailAssetId xmlns="f105ad54-119a-4495-aa55-0e28b6b4ad2f" xsi:nil="true"/>
    <PrimaryImageGen xmlns="f105ad54-119a-4495-aa55-0e28b6b4ad2f">true</PrimaryImageGen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>false</BlockPublish>
    <BusinessGroup xmlns="f105ad54-119a-4495-aa55-0e28b6b4ad2f" xsi:nil="true"/>
    <OpenTemplate xmlns="f105ad54-119a-4495-aa55-0e28b6b4ad2f">true</OpenTemplate>
    <SourceTitle xmlns="f105ad54-119a-4495-aa55-0e28b6b4ad2f">Work order</SourceTitle>
    <APEditor xmlns="f105ad54-119a-4495-aa55-0e28b6b4ad2f">
      <UserInfo>
        <DisplayName/>
        <AccountId xsi:nil="true"/>
        <AccountType/>
      </UserInfo>
    </APEditor>
    <UALocComments xmlns="f105ad54-119a-4495-aa55-0e28b6b4ad2f">2007 Template UpLeveling Do Not HandOff</UALocComments>
    <IntlLangReviewDate xmlns="f105ad54-119a-4495-aa55-0e28b6b4ad2f" xsi:nil="true"/>
    <PublishStatusLookup xmlns="f105ad54-119a-4495-aa55-0e28b6b4ad2f">
      <Value>557457</Value>
      <Value>557462</Value>
    </PublishStatusLookup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>false</MachineTranslated>
    <Providers xmlns="f105ad54-119a-4495-aa55-0e28b6b4ad2f" xsi:nil="true"/>
    <OriginalSourceMarket xmlns="f105ad54-119a-4495-aa55-0e28b6b4ad2f">english</OriginalSourceMarket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>OfficeOnline,OfficeOnlineVNext</PublishTargets>
    <AcquiredFrom xmlns="f105ad54-119a-4495-aa55-0e28b6b4ad2f">Internal MS</AcquiredFrom>
    <AssetStart xmlns="f105ad54-119a-4495-aa55-0e28b6b4ad2f">2011-12-22T18:53:00+00:00</AssetStart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>Localize</UALocRecommendation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>Complete</TemplateStatus>
    <ShowIn xmlns="f105ad54-119a-4495-aa55-0e28b6b4ad2f">Show everywhere</ShowIn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InternalTagsTaxHTField0 xmlns="f105ad54-119a-4495-aa55-0e28b6b4ad2f">
      <Terms xmlns="http://schemas.microsoft.com/office/infopath/2007/PartnerControls"/>
    </InternalTagsTaxHTField0>
    <UANotes xmlns="f105ad54-119a-4495-aa55-0e28b6b4ad2f">2003 to 2007 conversion</UANotes>
    <AssetExpire xmlns="f105ad54-119a-4495-aa55-0e28b6b4ad2f">2035-01-01T08:00:00+00:00</AssetExpire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>false</CSXUpdate>
    <AssetType xmlns="f105ad54-119a-4495-aa55-0e28b6b4ad2f">TP</AssetType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>TP102807164</AssetId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>false</CrawlForDependencies>
    <LocLastLocAttemptVersionLookup xmlns="f105ad54-119a-4495-aa55-0e28b6b4ad2f">732707</LocLastLocAttemptVersionLookup>
    <TrustLevel xmlns="f105ad54-119a-4495-aa55-0e28b6b4ad2f">1 Microsoft Managed Content</TrustLevel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>true</IsSearchable>
    <TemplateTemplateType xmlns="f105ad54-119a-4495-aa55-0e28b6b4ad2f">Word 2007 Default</TemplateTemplateType>
    <Markets xmlns="f105ad54-119a-4495-aa55-0e28b6b4ad2f"/>
    <IntlLangReview xmlns="f105ad54-119a-4495-aa55-0e28b6b4ad2f">false</IntlLangReview>
    <UAProjectedTotalWords xmlns="f105ad54-119a-4495-aa55-0e28b6b4ad2f" xsi:nil="true"/>
    <OutputCachingOn xmlns="f105ad54-119a-4495-aa55-0e28b6b4ad2f">false</OutputCachingOn>
    <AverageRating xmlns="f105ad54-119a-4495-aa55-0e28b6b4ad2f" xsi:nil="true"/>
    <LocMarketGroupTiers2 xmlns="f105ad54-119a-4495-aa55-0e28b6b4ad2f">,t:Tier 1,t:Tier 2,t:Tier 3,</LocMarketGroupTiers2>
    <APAuthor xmlns="f105ad54-119a-4495-aa55-0e28b6b4ad2f">
      <UserInfo>
        <DisplayName/>
        <AccountId>2721</AccountId>
        <AccountType/>
      </UserInfo>
    </APAuthor>
    <TPCommandLine xmlns="f105ad54-119a-4495-aa55-0e28b6b4ad2f" xsi:nil="true"/>
    <LocManualTestRequired xmlns="f105ad54-119a-4495-aa55-0e28b6b4ad2f">false</LocManualTestRequired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>Template</TPLaunchHelpLinkType>
    <OriginalRelease xmlns="f105ad54-119a-4495-aa55-0e28b6b4ad2f">14</OriginalRelease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35C2-5036-41C9-82B6-2CDE7C8BEBEA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customXml/itemProps2.xml><?xml version="1.0" encoding="utf-8"?>
<ds:datastoreItem xmlns:ds="http://schemas.openxmlformats.org/officeDocument/2006/customXml" ds:itemID="{8B990838-EC09-47B9-9EF6-6B3530ADB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984F8-0121-41F1-A60D-BBFAF06D9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042582-B142-453D-8830-25335C00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Bestellung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AN</vt:lpstr>
    </vt:vector>
  </TitlesOfParts>
  <Manager/>
  <Company>Microsoft Corporation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Sasse</dc:creator>
  <cp:keywords/>
  <dc:description/>
  <cp:lastModifiedBy>Christian Sasse</cp:lastModifiedBy>
  <cp:revision>9</cp:revision>
  <cp:lastPrinted>2004-02-14T00:07:00Z</cp:lastPrinted>
  <dcterms:created xsi:type="dcterms:W3CDTF">2024-04-29T07:17:00Z</dcterms:created>
  <dcterms:modified xsi:type="dcterms:W3CDTF">2024-05-06T08:57:00Z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TC010219741031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13838000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